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8D88" w14:textId="77777777" w:rsidR="00142370" w:rsidRPr="00002C6B" w:rsidRDefault="00FB63DC" w:rsidP="00AD4F94">
      <w:pPr>
        <w:pStyle w:val="Corpsdetexte2"/>
        <w:ind w:left="3600"/>
        <w:jc w:val="right"/>
        <w:rPr>
          <w:lang w:val="fr-BE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FF8E4E" wp14:editId="47FF8E4F">
                <wp:simplePos x="0" y="0"/>
                <wp:positionH relativeFrom="page">
                  <wp:posOffset>914400</wp:posOffset>
                </wp:positionH>
                <wp:positionV relativeFrom="page">
                  <wp:posOffset>408940</wp:posOffset>
                </wp:positionV>
                <wp:extent cx="1517015" cy="135572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8E5C" w14:textId="77777777" w:rsidR="00424D23" w:rsidRDefault="00500277">
                            <w:r>
                              <w:rPr>
                                <w:noProof/>
                                <w:lang w:val="fr-BE" w:eastAsia="fr-BE" w:bidi="ar-SA"/>
                              </w:rPr>
                              <w:drawing>
                                <wp:inline distT="0" distB="0" distL="0" distR="0" wp14:anchorId="47FF8E5D" wp14:editId="47FF8E5E">
                                  <wp:extent cx="1421765" cy="1123950"/>
                                  <wp:effectExtent l="0" t="0" r="6985" b="0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76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F8E4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in;margin-top:32.2pt;width:119.45pt;height:106.7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" filled="f" stroked="f">
                <v:textbox>
                  <w:txbxContent>
                    <w:p w14:paraId="47FF8E5C" w14:textId="77777777" w:rsidR="00424D23" w:rsidRDefault="00500277">
                      <w:r>
                        <w:rPr>
                          <w:noProof/>
                          <w:lang w:val="fr-BE" w:eastAsia="fr-BE" w:bidi="ar-SA"/>
                        </w:rPr>
                        <w:drawing>
                          <wp:inline distT="0" distB="0" distL="0" distR="0" wp14:anchorId="47FF8E5D" wp14:editId="47FF8E5E">
                            <wp:extent cx="1421765" cy="1123950"/>
                            <wp:effectExtent l="0" t="0" r="6985" b="0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176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370" w:rsidRPr="00002C6B">
        <w:rPr>
          <w:lang w:val="fr-BE"/>
        </w:rPr>
        <w:t xml:space="preserve">Merci de compléter ce document pour </w:t>
      </w:r>
    </w:p>
    <w:p w14:paraId="47FF8D89" w14:textId="636DAA48" w:rsidR="00593B11" w:rsidRDefault="00D766B4" w:rsidP="00AD4F94">
      <w:pPr>
        <w:pStyle w:val="Corpsdetexte2"/>
        <w:ind w:left="3600"/>
        <w:jc w:val="right"/>
        <w:rPr>
          <w:lang w:val="fr-BE"/>
        </w:rPr>
      </w:pPr>
      <w:r>
        <w:rPr>
          <w:b/>
          <w:lang w:val="fr-BE"/>
        </w:rPr>
        <w:t>l</w:t>
      </w:r>
      <w:r w:rsidR="00C32D40">
        <w:rPr>
          <w:b/>
          <w:lang w:val="fr-BE"/>
        </w:rPr>
        <w:t>e</w:t>
      </w:r>
      <w:r w:rsidR="00821341">
        <w:rPr>
          <w:b/>
          <w:lang w:val="fr-BE"/>
        </w:rPr>
        <w:t xml:space="preserve"> </w:t>
      </w:r>
      <w:r w:rsidR="008D3D5D">
        <w:rPr>
          <w:b/>
          <w:lang w:val="fr-BE"/>
        </w:rPr>
        <w:t>………………………</w:t>
      </w:r>
      <w:r w:rsidR="00821341">
        <w:rPr>
          <w:b/>
          <w:lang w:val="fr-BE"/>
        </w:rPr>
        <w:t xml:space="preserve"> </w:t>
      </w:r>
      <w:r w:rsidR="00142370" w:rsidRPr="00002C6B">
        <w:rPr>
          <w:lang w:val="fr-BE"/>
        </w:rPr>
        <w:t>au plus tard</w:t>
      </w:r>
      <w:r w:rsidR="00593B11">
        <w:rPr>
          <w:lang w:val="fr-BE"/>
        </w:rPr>
        <w:t xml:space="preserve">, </w:t>
      </w:r>
    </w:p>
    <w:p w14:paraId="47FF8D8A" w14:textId="77777777" w:rsidR="00424D23" w:rsidRPr="00002C6B" w:rsidRDefault="00593B11" w:rsidP="00AD4F94">
      <w:pPr>
        <w:pStyle w:val="Corpsdetexte2"/>
        <w:ind w:left="3600"/>
        <w:jc w:val="right"/>
        <w:rPr>
          <w:lang w:val="fr-BE"/>
        </w:rPr>
      </w:pPr>
      <w:r>
        <w:rPr>
          <w:lang w:val="fr-BE"/>
        </w:rPr>
        <w:t>à rendre au secrétariat ou au titulaire</w:t>
      </w:r>
    </w:p>
    <w:p w14:paraId="47FF8D8B" w14:textId="77777777" w:rsidR="00424D23" w:rsidRPr="00002C6B" w:rsidRDefault="00424D23" w:rsidP="00AD4F94">
      <w:pPr>
        <w:pStyle w:val="Corpsdetexte"/>
        <w:jc w:val="right"/>
        <w:rPr>
          <w:lang w:val="fr-BE"/>
        </w:rPr>
      </w:pPr>
    </w:p>
    <w:tbl>
      <w:tblPr>
        <w:tblStyle w:val="Grilledutableau"/>
        <w:tblW w:w="10065" w:type="dxa"/>
        <w:tblInd w:w="-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424D23" w:rsidRPr="00002C6B" w14:paraId="47FF8D8D" w14:textId="77777777" w:rsidTr="002E3A5D">
        <w:trPr>
          <w:tblHeader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8D8C" w14:textId="77777777" w:rsidR="00424D23" w:rsidRPr="00002C6B" w:rsidRDefault="00424D23" w:rsidP="00644822">
            <w:pPr>
              <w:pStyle w:val="Titre2"/>
              <w:rPr>
                <w:lang w:val="fr-BE"/>
              </w:rPr>
            </w:pPr>
            <w:r w:rsidRPr="00002C6B">
              <w:rPr>
                <w:lang w:val="fr-BE"/>
              </w:rPr>
              <w:t xml:space="preserve">Informations </w:t>
            </w:r>
            <w:r w:rsidR="00644822" w:rsidRPr="00002C6B">
              <w:rPr>
                <w:lang w:val="fr-BE"/>
              </w:rPr>
              <w:t>de l’enfant</w:t>
            </w:r>
          </w:p>
        </w:tc>
      </w:tr>
      <w:tr w:rsidR="00424D23" w:rsidRPr="00002C6B" w14:paraId="47FF8D90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8E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 xml:space="preserve">Nom </w:t>
            </w:r>
            <w:r w:rsidR="00644822" w:rsidRPr="00002C6B">
              <w:rPr>
                <w:lang w:val="fr-BE"/>
              </w:rPr>
              <w:t>et Prénom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8F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2E3A5D" w:rsidRPr="00146FD8" w14:paraId="654137E4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82A6" w14:textId="5DB5AF08" w:rsidR="002E3A5D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Adresse actuelle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1DD" w14:textId="77777777" w:rsidR="002E3A5D" w:rsidRDefault="002E3A5D" w:rsidP="00142370">
            <w:pPr>
              <w:pStyle w:val="Corpsdetexte"/>
              <w:rPr>
                <w:lang w:val="fr-BE"/>
              </w:rPr>
            </w:pPr>
          </w:p>
        </w:tc>
      </w:tr>
      <w:tr w:rsidR="005613C7" w:rsidRPr="00146FD8" w14:paraId="47FF8DA8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A6" w14:textId="4170FEFD" w:rsidR="005613C7" w:rsidRPr="00002C6B" w:rsidRDefault="005613C7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Personne </w:t>
            </w:r>
            <w:r w:rsidR="00D21661">
              <w:rPr>
                <w:lang w:val="fr-BE"/>
              </w:rPr>
              <w:t xml:space="preserve">qui a l’enfant à charge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A7" w14:textId="75C0BB3A" w:rsidR="005613C7" w:rsidRPr="00002C6B" w:rsidRDefault="008D3D5D" w:rsidP="0014237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O maman   O papa   O autre</w:t>
            </w:r>
          </w:p>
        </w:tc>
      </w:tr>
      <w:tr w:rsidR="002E3A5D" w:rsidRPr="00146FD8" w14:paraId="4EBA59E6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0568" w14:textId="77777777" w:rsidR="009C3F80" w:rsidRDefault="009C3F80" w:rsidP="002E3A5D">
            <w:pPr>
              <w:pStyle w:val="Corpsdetexte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Personne qui paie l’accueil/ garderie </w:t>
            </w:r>
          </w:p>
          <w:p w14:paraId="34BA12D5" w14:textId="58E99775" w:rsidR="002E3A5D" w:rsidRPr="002E3A5D" w:rsidRDefault="002E3A5D" w:rsidP="00D766B4">
            <w:pPr>
              <w:pStyle w:val="Corpsdetexte"/>
              <w:rPr>
                <w:sz w:val="20"/>
                <w:szCs w:val="20"/>
                <w:lang w:val="fr-BE"/>
              </w:rPr>
            </w:pPr>
            <w:r w:rsidRPr="002E3A5D">
              <w:rPr>
                <w:sz w:val="20"/>
                <w:szCs w:val="20"/>
                <w:lang w:val="fr-BE"/>
              </w:rPr>
              <w:t>(</w:t>
            </w:r>
            <w:r w:rsidR="009C3F80">
              <w:rPr>
                <w:sz w:val="20"/>
                <w:szCs w:val="20"/>
                <w:lang w:val="fr-BE"/>
              </w:rPr>
              <w:t xml:space="preserve">pour l’ </w:t>
            </w:r>
            <w:r w:rsidRPr="002E3A5D">
              <w:rPr>
                <w:sz w:val="20"/>
                <w:szCs w:val="20"/>
                <w:lang w:val="fr-BE"/>
              </w:rPr>
              <w:t>attestation fiscale</w:t>
            </w:r>
            <w:r w:rsidR="009C3F80">
              <w:rPr>
                <w:sz w:val="20"/>
                <w:szCs w:val="20"/>
                <w:lang w:val="fr-BE"/>
              </w:rPr>
              <w:t xml:space="preserve"> paiement frais garderie</w:t>
            </w:r>
            <w:r w:rsidRPr="002E3A5D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2E5" w14:textId="77777777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</w:tr>
      <w:tr w:rsidR="00496F04" w:rsidRPr="00146FD8" w14:paraId="47FF8DAB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A9" w14:textId="77777777" w:rsidR="00496F04" w:rsidRDefault="001A73CE" w:rsidP="0014237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É</w:t>
            </w:r>
            <w:r w:rsidR="00496F04">
              <w:rPr>
                <w:lang w:val="fr-BE"/>
              </w:rPr>
              <w:t>cole</w:t>
            </w:r>
            <w:r>
              <w:rPr>
                <w:lang w:val="fr-BE"/>
              </w:rPr>
              <w:t xml:space="preserve"> précédente ou crêche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AA" w14:textId="77777777" w:rsidR="00496F04" w:rsidRPr="00002C6B" w:rsidRDefault="00496F04" w:rsidP="00142370">
            <w:pPr>
              <w:pStyle w:val="Corpsdetexte"/>
              <w:rPr>
                <w:lang w:val="fr-BE"/>
              </w:rPr>
            </w:pPr>
          </w:p>
        </w:tc>
      </w:tr>
    </w:tbl>
    <w:p w14:paraId="47FF8DAC" w14:textId="77777777" w:rsidR="00424D23" w:rsidRPr="00002C6B" w:rsidRDefault="00424D23">
      <w:pPr>
        <w:pStyle w:val="Corpsdetexte"/>
        <w:rPr>
          <w:lang w:val="fr-BE"/>
        </w:rPr>
      </w:pPr>
    </w:p>
    <w:tbl>
      <w:tblPr>
        <w:tblStyle w:val="Grilledutableau"/>
        <w:tblW w:w="10066" w:type="dxa"/>
        <w:tblInd w:w="-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5246"/>
      </w:tblGrid>
      <w:tr w:rsidR="00424D23" w:rsidRPr="00146FD8" w14:paraId="47FF8DAE" w14:textId="77777777" w:rsidTr="001A73CE">
        <w:trPr>
          <w:tblHeader/>
        </w:trPr>
        <w:tc>
          <w:tcPr>
            <w:tcW w:w="10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8DAD" w14:textId="77777777" w:rsidR="00424D23" w:rsidRPr="00002C6B" w:rsidRDefault="00644822">
            <w:pPr>
              <w:pStyle w:val="Titre2"/>
              <w:rPr>
                <w:lang w:val="fr-BE"/>
              </w:rPr>
            </w:pPr>
            <w:r w:rsidRPr="00002C6B">
              <w:rPr>
                <w:lang w:val="fr-BE"/>
              </w:rPr>
              <w:t>Si nous devons vous contacter…</w:t>
            </w:r>
          </w:p>
        </w:tc>
      </w:tr>
      <w:tr w:rsidR="00424D23" w:rsidRPr="00146FD8" w14:paraId="47FF8DB1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AF" w14:textId="06661586" w:rsidR="00424D23" w:rsidRPr="00002C6B" w:rsidRDefault="009C3F80" w:rsidP="008D3D5D">
            <w:pPr>
              <w:pStyle w:val="Corpsdetexte"/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</w:t>
            </w:r>
            <w:r w:rsidR="00644822" w:rsidRPr="00002C6B">
              <w:rPr>
                <w:b/>
                <w:lang w:val="fr-BE"/>
              </w:rPr>
              <w:t xml:space="preserve"> </w:t>
            </w:r>
            <w:r w:rsidR="008D3D5D">
              <w:rPr>
                <w:b/>
                <w:lang w:val="fr-BE"/>
              </w:rPr>
              <w:t>responsable</w:t>
            </w:r>
            <w:r w:rsidR="009E244E">
              <w:rPr>
                <w:b/>
                <w:lang w:val="fr-BE"/>
              </w:rPr>
              <w:t xml:space="preserve"> 1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0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2E3A5D" w:rsidRPr="00002C6B" w14:paraId="08583BAA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F5CA" w14:textId="4E6CD481" w:rsidR="002E3A5D" w:rsidRPr="00002C6B" w:rsidRDefault="002E3A5D" w:rsidP="0014237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Lien avec l’enfant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32D" w14:textId="77777777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</w:tr>
      <w:tr w:rsidR="00424D23" w:rsidRPr="00002C6B" w14:paraId="47FF8DB7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5" w14:textId="77777777" w:rsidR="00424D23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Profession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6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424D23" w:rsidRPr="00002C6B" w14:paraId="47FF8DBA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8" w14:textId="77777777" w:rsidR="00424D23" w:rsidRPr="00002C6B" w:rsidRDefault="002C7C8B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Téléphone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9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424D23" w:rsidRPr="00002C6B" w14:paraId="47FF8DBD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B" w14:textId="77777777" w:rsidR="00424D23" w:rsidRPr="00002C6B" w:rsidRDefault="002C7C8B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GSM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C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424D23" w:rsidRPr="00002C6B" w14:paraId="47FF8DC0" w14:textId="77777777" w:rsidTr="009C3F80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E" w14:textId="24DF4050" w:rsidR="00424D23" w:rsidRPr="00002C6B" w:rsidRDefault="002C7C8B" w:rsidP="002E3A5D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email</w:t>
            </w:r>
            <w:r>
              <w:rPr>
                <w:lang w:val="fr-BE"/>
              </w:rPr>
              <w:t xml:space="preserve"> (</w:t>
            </w:r>
            <w:r w:rsidR="002E3A5D">
              <w:rPr>
                <w:lang w:val="fr-BE"/>
              </w:rPr>
              <w:t>imprimé</w:t>
            </w:r>
            <w:r w:rsidR="00087A65">
              <w:rPr>
                <w:lang w:val="fr-BE"/>
              </w:rPr>
              <w:t xml:space="preserve"> svp</w:t>
            </w:r>
            <w:r>
              <w:rPr>
                <w:lang w:val="fr-BE"/>
              </w:rPr>
              <w:t>)</w:t>
            </w:r>
            <w:r w:rsidR="002E3A5D">
              <w:rPr>
                <w:lang w:val="fr-BE"/>
              </w:rPr>
              <w:t xml:space="preserve">  </w:t>
            </w:r>
            <w:r w:rsidR="001A73CE">
              <w:rPr>
                <w:lang w:val="fr-BE"/>
              </w:rPr>
              <w:t xml:space="preserve"> O ok recevoir email école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BF" w14:textId="77777777" w:rsidR="00424D23" w:rsidRPr="00002C6B" w:rsidRDefault="00424D23" w:rsidP="00142370">
            <w:pPr>
              <w:pStyle w:val="Corpsdetexte"/>
              <w:rPr>
                <w:lang w:val="fr-BE"/>
              </w:rPr>
            </w:pPr>
          </w:p>
        </w:tc>
      </w:tr>
      <w:tr w:rsidR="002C7C8B" w:rsidRPr="00146FD8" w14:paraId="47FF8DC9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7" w14:textId="77777777" w:rsidR="002C7C8B" w:rsidRPr="00463445" w:rsidRDefault="002C7C8B" w:rsidP="00142370">
            <w:pPr>
              <w:pStyle w:val="Corpsdetexte"/>
              <w:rPr>
                <w:lang w:val="fr-BE"/>
              </w:rPr>
            </w:pPr>
            <w:r w:rsidRPr="00463445">
              <w:rPr>
                <w:lang w:val="fr-BE"/>
              </w:rPr>
              <w:t xml:space="preserve">Adresse </w:t>
            </w:r>
            <w:r w:rsidR="00463445" w:rsidRPr="00463445">
              <w:rPr>
                <w:sz w:val="20"/>
                <w:szCs w:val="20"/>
                <w:lang w:val="fr-BE"/>
              </w:rPr>
              <w:t>(</w:t>
            </w:r>
            <w:r w:rsidRPr="00463445">
              <w:rPr>
                <w:sz w:val="20"/>
                <w:szCs w:val="20"/>
                <w:lang w:val="fr-BE"/>
              </w:rPr>
              <w:t>si autre que domicile</w:t>
            </w:r>
            <w:r w:rsidR="00463445" w:rsidRPr="00463445">
              <w:rPr>
                <w:sz w:val="20"/>
                <w:szCs w:val="20"/>
                <w:lang w:val="fr-BE"/>
              </w:rPr>
              <w:t xml:space="preserve"> de l’enfant)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8" w14:textId="77777777" w:rsidR="002C7C8B" w:rsidRPr="00002C6B" w:rsidRDefault="002C7C8B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146FD8" w14:paraId="47FF8DCC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A" w14:textId="64FE5953" w:rsidR="00644822" w:rsidRPr="00002C6B" w:rsidRDefault="00644822" w:rsidP="002E3A5D">
            <w:pPr>
              <w:pStyle w:val="Corpsdetexte"/>
              <w:rPr>
                <w:b/>
                <w:lang w:val="fr-BE"/>
              </w:rPr>
            </w:pPr>
            <w:r w:rsidRPr="00002C6B">
              <w:rPr>
                <w:b/>
                <w:lang w:val="fr-BE"/>
              </w:rPr>
              <w:t xml:space="preserve">Nom et prénom </w:t>
            </w:r>
            <w:r w:rsidR="009C3F80">
              <w:rPr>
                <w:b/>
                <w:lang w:val="fr-BE"/>
              </w:rPr>
              <w:t xml:space="preserve">du </w:t>
            </w:r>
            <w:r w:rsidR="002E3A5D">
              <w:rPr>
                <w:b/>
                <w:lang w:val="fr-BE"/>
              </w:rPr>
              <w:t>responsable 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B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CF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D" w14:textId="060DD25B" w:rsidR="00644822" w:rsidRPr="00002C6B" w:rsidRDefault="002E3A5D" w:rsidP="0014237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Lien avec l’enfant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CE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D2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0" w14:textId="77777777" w:rsidR="00644822" w:rsidRPr="00002C6B" w:rsidRDefault="002C7C8B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Profession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1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D5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3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 xml:space="preserve">Téléphone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4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D8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6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GSM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7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DB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9" w14:textId="0FCB4A0D" w:rsidR="00644822" w:rsidRPr="001A73CE" w:rsidRDefault="00644822" w:rsidP="001A73CE">
            <w:pPr>
              <w:pStyle w:val="Corpsdetexte"/>
              <w:rPr>
                <w:sz w:val="18"/>
                <w:szCs w:val="18"/>
                <w:lang w:val="fr-BE"/>
              </w:rPr>
            </w:pPr>
            <w:r w:rsidRPr="009C3F80">
              <w:rPr>
                <w:lang w:val="fr-BE"/>
              </w:rPr>
              <w:t>email</w:t>
            </w:r>
            <w:r w:rsidR="00463445" w:rsidRPr="009C3F80">
              <w:rPr>
                <w:lang w:val="fr-BE"/>
              </w:rPr>
              <w:t xml:space="preserve"> (</w:t>
            </w:r>
            <w:r w:rsidR="001A73CE" w:rsidRPr="009C3F80">
              <w:rPr>
                <w:lang w:val="fr-BE"/>
              </w:rPr>
              <w:t>lisible</w:t>
            </w:r>
            <w:r w:rsidR="00087A65" w:rsidRPr="009C3F80">
              <w:rPr>
                <w:lang w:val="fr-BE"/>
              </w:rPr>
              <w:t xml:space="preserve"> svp</w:t>
            </w:r>
            <w:r w:rsidR="00463445" w:rsidRPr="009C3F80">
              <w:rPr>
                <w:lang w:val="fr-BE"/>
              </w:rPr>
              <w:t>)</w:t>
            </w:r>
            <w:r w:rsidR="001A73CE" w:rsidRPr="001A73CE">
              <w:rPr>
                <w:sz w:val="18"/>
                <w:szCs w:val="18"/>
                <w:lang w:val="fr-BE"/>
              </w:rPr>
              <w:t xml:space="preserve"> </w:t>
            </w:r>
            <w:r w:rsidR="009C3F80">
              <w:rPr>
                <w:sz w:val="18"/>
                <w:szCs w:val="18"/>
                <w:lang w:val="fr-BE"/>
              </w:rPr>
              <w:t xml:space="preserve">           </w:t>
            </w:r>
            <w:r w:rsidR="001A73CE" w:rsidRPr="001A73CE">
              <w:rPr>
                <w:sz w:val="18"/>
                <w:szCs w:val="18"/>
                <w:lang w:val="fr-BE"/>
              </w:rPr>
              <w:t>O ok recevoir email école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DA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E4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2" w14:textId="77777777" w:rsidR="00644822" w:rsidRPr="00002C6B" w:rsidRDefault="00463445" w:rsidP="00142370">
            <w:pPr>
              <w:pStyle w:val="Corpsdetexte"/>
              <w:rPr>
                <w:b/>
                <w:lang w:val="fr-BE"/>
              </w:rPr>
            </w:pPr>
            <w:r w:rsidRPr="00463445">
              <w:rPr>
                <w:lang w:val="fr-BE"/>
              </w:rPr>
              <w:t xml:space="preserve">Adresse </w:t>
            </w:r>
            <w:r w:rsidRPr="00463445">
              <w:rPr>
                <w:sz w:val="20"/>
                <w:szCs w:val="20"/>
                <w:lang w:val="fr-BE"/>
              </w:rPr>
              <w:t>(si autre que domicile de l’enfant)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3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463445" w:rsidRPr="00002C6B" w14:paraId="47FF8DE7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5" w14:textId="77777777" w:rsidR="00463445" w:rsidRPr="00002C6B" w:rsidRDefault="00463445" w:rsidP="00142370">
            <w:pPr>
              <w:pStyle w:val="Corpsdetexte"/>
              <w:rPr>
                <w:b/>
                <w:lang w:val="fr-BE"/>
              </w:rPr>
            </w:pPr>
            <w:r w:rsidRPr="00002C6B">
              <w:rPr>
                <w:b/>
                <w:lang w:val="fr-BE"/>
              </w:rPr>
              <w:t>Autre personne</w:t>
            </w:r>
            <w:r>
              <w:rPr>
                <w:b/>
                <w:lang w:val="fr-BE"/>
              </w:rPr>
              <w:t xml:space="preserve"> à contacter….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6" w14:textId="77777777" w:rsidR="00463445" w:rsidRPr="00002C6B" w:rsidRDefault="00463445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EA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8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Lien de parenté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9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ED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B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 xml:space="preserve">Téléphone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C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  <w:tr w:rsidR="00644822" w:rsidRPr="00002C6B" w14:paraId="47FF8DF0" w14:textId="77777777" w:rsidTr="009C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E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GSM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EF" w14:textId="77777777" w:rsidR="00644822" w:rsidRPr="00002C6B" w:rsidRDefault="00644822" w:rsidP="00142370">
            <w:pPr>
              <w:pStyle w:val="Corpsdetexte"/>
              <w:rPr>
                <w:lang w:val="fr-BE"/>
              </w:rPr>
            </w:pPr>
          </w:p>
        </w:tc>
      </w:tr>
    </w:tbl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002C6B" w:rsidRPr="00146FD8" w14:paraId="47FF8DF2" w14:textId="77777777" w:rsidTr="00B43845">
        <w:trPr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F8DF1" w14:textId="77777777" w:rsidR="00002C6B" w:rsidRPr="00002C6B" w:rsidRDefault="00002C6B" w:rsidP="00AE4C05">
            <w:pPr>
              <w:pStyle w:val="Titre2"/>
              <w:rPr>
                <w:lang w:val="fr-BE"/>
              </w:rPr>
            </w:pPr>
            <w:r w:rsidRPr="00002C6B">
              <w:rPr>
                <w:lang w:val="fr-BE"/>
              </w:rPr>
              <w:t>Personnes autorisées à venir chercher l’enfant (autres que parents)</w:t>
            </w:r>
          </w:p>
        </w:tc>
      </w:tr>
      <w:tr w:rsidR="00002C6B" w:rsidRPr="00002C6B" w14:paraId="47FF8DF5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3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1) Nom et prénom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4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  <w:tr w:rsidR="00002C6B" w:rsidRPr="00002C6B" w14:paraId="47FF8DF8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6" w14:textId="5028A01C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Lien de parenté</w:t>
            </w:r>
            <w:r w:rsidR="00B43845">
              <w:rPr>
                <w:lang w:val="fr-BE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7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  <w:tr w:rsidR="00002C6B" w:rsidRPr="00002C6B" w14:paraId="47FF8DFB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9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2) Nom et prénom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A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  <w:tr w:rsidR="00002C6B" w:rsidRPr="00002C6B" w14:paraId="47FF8DFE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C" w14:textId="61C9F963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Lien de parenté</w:t>
            </w:r>
            <w:r w:rsidR="00B43845">
              <w:rPr>
                <w:lang w:val="fr-BE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D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  <w:tr w:rsidR="00002C6B" w:rsidRPr="00002C6B" w14:paraId="47FF8E01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DFF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3) Nom et prénom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00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  <w:tr w:rsidR="00002C6B" w:rsidRPr="00002C6B" w14:paraId="47FF8E04" w14:textId="77777777" w:rsidTr="00B43845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02" w14:textId="02AFE56B" w:rsidR="00002C6B" w:rsidRPr="00002C6B" w:rsidRDefault="00002C6B" w:rsidP="00AE4C05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Lien de parenté</w:t>
            </w:r>
            <w:r w:rsidR="00B43845">
              <w:rPr>
                <w:lang w:val="fr-BE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03" w14:textId="77777777" w:rsidR="00002C6B" w:rsidRPr="00002C6B" w:rsidRDefault="00002C6B" w:rsidP="00AE4C05">
            <w:pPr>
              <w:pStyle w:val="Corpsdetexte"/>
              <w:rPr>
                <w:lang w:val="fr-BE"/>
              </w:rPr>
            </w:pPr>
          </w:p>
        </w:tc>
      </w:tr>
    </w:tbl>
    <w:tbl>
      <w:tblPr>
        <w:tblStyle w:val="Grilledutableau"/>
        <w:tblW w:w="9640" w:type="dxa"/>
        <w:tblInd w:w="-709" w:type="dxa"/>
        <w:tblLook w:val="01E0" w:firstRow="1" w:lastRow="1" w:firstColumn="1" w:lastColumn="1" w:noHBand="0" w:noVBand="0"/>
      </w:tblPr>
      <w:tblGrid>
        <w:gridCol w:w="4157"/>
        <w:gridCol w:w="5483"/>
      </w:tblGrid>
      <w:tr w:rsidR="00424D23" w:rsidRPr="00146FD8" w14:paraId="47FF8E06" w14:textId="77777777" w:rsidTr="002E3A5D">
        <w:trPr>
          <w:tblHeader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8E05" w14:textId="77777777" w:rsidR="00424D23" w:rsidRPr="00002C6B" w:rsidRDefault="00424D23">
            <w:pPr>
              <w:pStyle w:val="Titre2"/>
              <w:rPr>
                <w:lang w:val="fr-BE"/>
              </w:rPr>
            </w:pPr>
            <w:r w:rsidRPr="00002C6B">
              <w:rPr>
                <w:lang w:val="fr-BE"/>
              </w:rPr>
              <w:lastRenderedPageBreak/>
              <w:t>Informations médicales et en cas d'urgence</w:t>
            </w:r>
          </w:p>
        </w:tc>
      </w:tr>
      <w:tr w:rsidR="004F716F" w:rsidRPr="00002C6B" w14:paraId="18A74AAD" w14:textId="77777777" w:rsidTr="002E3A5D">
        <w:trPr>
          <w:trHeight w:val="3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0A2" w14:textId="052A17D2" w:rsidR="004F716F" w:rsidRDefault="004F716F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Allergies connues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435" w14:textId="7238B950" w:rsidR="004F716F" w:rsidRDefault="004F716F" w:rsidP="00142370">
            <w:pPr>
              <w:pStyle w:val="Corpsdetexte"/>
              <w:rPr>
                <w:lang w:val="fr-BE"/>
              </w:rPr>
            </w:pPr>
          </w:p>
        </w:tc>
      </w:tr>
      <w:tr w:rsidR="004F716F" w:rsidRPr="00002C6B" w14:paraId="6E2355DE" w14:textId="77777777" w:rsidTr="002E3A5D">
        <w:trPr>
          <w:trHeight w:val="3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FE6" w14:textId="2F110CF1" w:rsidR="004F716F" w:rsidRDefault="004F716F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Maladies connues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F1C" w14:textId="287BC3BE" w:rsidR="004F716F" w:rsidRPr="00002C6B" w:rsidRDefault="004F716F" w:rsidP="00142370">
            <w:pPr>
              <w:pStyle w:val="Corpsdetexte"/>
              <w:rPr>
                <w:lang w:val="fr-BE"/>
              </w:rPr>
            </w:pPr>
          </w:p>
        </w:tc>
      </w:tr>
      <w:tr w:rsidR="004F716F" w:rsidRPr="00002C6B" w14:paraId="12D1F922" w14:textId="77777777" w:rsidTr="002E3A5D">
        <w:trPr>
          <w:trHeight w:val="3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0232" w14:textId="1EB61430" w:rsidR="004F716F" w:rsidRDefault="004F716F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Médicaments actuellement prescrits</w:t>
            </w:r>
            <w:r>
              <w:rPr>
                <w:lang w:val="fr-BE"/>
              </w:rPr>
              <w:t>…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216" w14:textId="72C8DC3D" w:rsidR="004F716F" w:rsidRPr="00002C6B" w:rsidRDefault="004F716F" w:rsidP="00142370">
            <w:pPr>
              <w:pStyle w:val="Corpsdetexte"/>
              <w:rPr>
                <w:lang w:val="fr-BE"/>
              </w:rPr>
            </w:pPr>
          </w:p>
        </w:tc>
      </w:tr>
      <w:tr w:rsidR="002E3A5D" w:rsidRPr="00002C6B" w14:paraId="47FF8E0F" w14:textId="77777777" w:rsidTr="002E3A5D">
        <w:trPr>
          <w:trHeight w:val="3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0D" w14:textId="57EE9A21" w:rsidR="002E3A5D" w:rsidRPr="00002C6B" w:rsidRDefault="002E3A5D" w:rsidP="00142370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 xml:space="preserve">Groupe sanguin </w:t>
            </w:r>
            <w:r>
              <w:rPr>
                <w:lang w:val="fr-BE"/>
              </w:rPr>
              <w:t>si connu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0E" w14:textId="77777777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</w:tr>
      <w:tr w:rsidR="002E3A5D" w:rsidRPr="00002C6B" w14:paraId="47FF8E12" w14:textId="77777777" w:rsidTr="002E3A5D">
        <w:trPr>
          <w:trHeight w:val="3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10" w14:textId="158680AA" w:rsidR="002E3A5D" w:rsidRPr="00002C6B" w:rsidRDefault="004F716F" w:rsidP="0014237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autre information</w:t>
            </w:r>
            <w:r>
              <w:rPr>
                <w:lang w:val="fr-BE"/>
              </w:rPr>
              <w:t xml:space="preserve"> liée à la santé</w:t>
            </w:r>
            <w:r>
              <w:rPr>
                <w:lang w:val="fr-BE"/>
              </w:rPr>
              <w:t>….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11" w14:textId="77777777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</w:tr>
      <w:tr w:rsidR="002E3A5D" w:rsidRPr="00002C6B" w14:paraId="47FF8E15" w14:textId="77777777" w:rsidTr="002E3A5D">
        <w:trPr>
          <w:trHeight w:val="31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13" w14:textId="3A169E40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14" w14:textId="77777777" w:rsidR="002E3A5D" w:rsidRPr="00002C6B" w:rsidRDefault="002E3A5D" w:rsidP="00142370">
            <w:pPr>
              <w:pStyle w:val="Corpsdetexte"/>
              <w:rPr>
                <w:lang w:val="fr-BE"/>
              </w:rPr>
            </w:pPr>
          </w:p>
        </w:tc>
      </w:tr>
    </w:tbl>
    <w:p w14:paraId="47FF8E1C" w14:textId="77777777" w:rsidR="00424D23" w:rsidRPr="00002C6B" w:rsidRDefault="00424D23">
      <w:pPr>
        <w:rPr>
          <w:lang w:val="fr-BE"/>
        </w:rPr>
      </w:pPr>
      <w:bookmarkStart w:id="0" w:name="_GoBack"/>
      <w:bookmarkEnd w:id="0"/>
    </w:p>
    <w:tbl>
      <w:tblPr>
        <w:tblStyle w:val="Grilledutableau"/>
        <w:tblW w:w="9637" w:type="dxa"/>
        <w:tblInd w:w="-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11"/>
        <w:gridCol w:w="5526"/>
      </w:tblGrid>
      <w:tr w:rsidR="00424D23" w:rsidRPr="00002C6B" w14:paraId="47FF8E1E" w14:textId="77777777" w:rsidTr="003C09C4">
        <w:trPr>
          <w:tblHeader/>
        </w:trPr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F8E1D" w14:textId="77777777" w:rsidR="00424D23" w:rsidRPr="00002C6B" w:rsidRDefault="00142370">
            <w:pPr>
              <w:pStyle w:val="Titre2"/>
              <w:rPr>
                <w:sz w:val="22"/>
                <w:szCs w:val="22"/>
                <w:lang w:val="fr-BE"/>
              </w:rPr>
            </w:pPr>
            <w:r w:rsidRPr="00002C6B">
              <w:rPr>
                <w:lang w:val="fr-BE"/>
              </w:rPr>
              <w:t>Renseignements complémentaires</w:t>
            </w:r>
            <w:r w:rsidR="003C09C4">
              <w:rPr>
                <w:lang w:val="fr-BE"/>
              </w:rPr>
              <w:t xml:space="preserve"> Vie pratique</w:t>
            </w:r>
          </w:p>
        </w:tc>
      </w:tr>
      <w:tr w:rsidR="00424D23" w:rsidRPr="00002C6B" w14:paraId="47FF8E21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1F" w14:textId="4FDDD25E" w:rsidR="00424D23" w:rsidRPr="00002C6B" w:rsidRDefault="002E3A5D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Accueil (garderie)</w:t>
            </w:r>
            <w:r w:rsidR="00142370" w:rsidRPr="00002C6B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du </w:t>
            </w:r>
            <w:r w:rsidR="00142370" w:rsidRPr="00002C6B">
              <w:rPr>
                <w:lang w:val="fr-BE"/>
              </w:rPr>
              <w:t>matin</w:t>
            </w:r>
            <w:r w:rsidR="009C3F80">
              <w:rPr>
                <w:lang w:val="fr-BE"/>
              </w:rPr>
              <w:t xml:space="preserve"> avant 7h4</w:t>
            </w:r>
            <w:r>
              <w:rPr>
                <w:lang w:val="fr-BE"/>
              </w:rPr>
              <w:t>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0" w14:textId="2AD94CE3" w:rsidR="00424D23" w:rsidRPr="00002C6B" w:rsidRDefault="002E3A5D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 xml:space="preserve">oui </w:t>
            </w:r>
            <w:r>
              <w:rPr>
                <w:lang w:val="fr-BE"/>
              </w:rPr>
              <w:t>–</w:t>
            </w:r>
            <w:r w:rsidR="00AD4F94" w:rsidRPr="00002C6B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>non</w:t>
            </w:r>
            <w:r w:rsidR="009C3F80">
              <w:rPr>
                <w:lang w:val="fr-BE"/>
              </w:rPr>
              <w:t xml:space="preserve"> O parfois</w:t>
            </w:r>
          </w:p>
        </w:tc>
      </w:tr>
      <w:tr w:rsidR="00424D23" w:rsidRPr="00002C6B" w14:paraId="47FF8E24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2" w14:textId="624BC792" w:rsidR="00424D23" w:rsidRPr="00002C6B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Accueil (garderie) du</w:t>
            </w:r>
            <w:r w:rsidR="00142370" w:rsidRPr="00002C6B">
              <w:rPr>
                <w:lang w:val="fr-BE"/>
              </w:rPr>
              <w:t xml:space="preserve"> soir</w:t>
            </w:r>
            <w:r>
              <w:rPr>
                <w:lang w:val="fr-BE"/>
              </w:rPr>
              <w:t xml:space="preserve"> après 16h30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3" w14:textId="2EC08E8C" w:rsidR="00424D23" w:rsidRPr="00002C6B" w:rsidRDefault="002E3A5D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 xml:space="preserve">oui </w:t>
            </w:r>
            <w:r>
              <w:rPr>
                <w:lang w:val="fr-BE"/>
              </w:rPr>
              <w:t>–</w:t>
            </w:r>
            <w:r w:rsidR="00AD4F94" w:rsidRPr="00002C6B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>non</w:t>
            </w:r>
            <w:r w:rsidR="009C3F80">
              <w:rPr>
                <w:lang w:val="fr-BE"/>
              </w:rPr>
              <w:t xml:space="preserve"> O parfois</w:t>
            </w:r>
          </w:p>
        </w:tc>
      </w:tr>
      <w:tr w:rsidR="00424D23" w:rsidRPr="00002C6B" w14:paraId="47FF8E27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5" w14:textId="77777777" w:rsidR="00424D23" w:rsidRPr="00002C6B" w:rsidRDefault="00142370" w:rsidP="00002C6B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Repas de midi</w:t>
            </w:r>
            <w:r w:rsidR="00542DCA">
              <w:rPr>
                <w:lang w:val="fr-BE"/>
              </w:rPr>
              <w:t xml:space="preserve"> (par mois)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A4E" w14:textId="28A3B5CC" w:rsidR="002E3A5D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>Repas chaud</w:t>
            </w:r>
            <w:r>
              <w:rPr>
                <w:lang w:val="fr-BE"/>
              </w:rPr>
              <w:t>s</w:t>
            </w:r>
            <w:r w:rsidR="00AD4F94" w:rsidRPr="00002C6B">
              <w:rPr>
                <w:lang w:val="fr-BE"/>
              </w:rPr>
              <w:t xml:space="preserve"> </w:t>
            </w:r>
            <w:r>
              <w:rPr>
                <w:lang w:val="fr-BE"/>
              </w:rPr>
              <w:t>(</w:t>
            </w:r>
            <w:r w:rsidR="00AD4F94" w:rsidRPr="00002C6B">
              <w:rPr>
                <w:lang w:val="fr-BE"/>
              </w:rPr>
              <w:t xml:space="preserve">potage </w:t>
            </w:r>
            <w:r>
              <w:rPr>
                <w:lang w:val="fr-BE"/>
              </w:rPr>
              <w:t>compris)</w:t>
            </w:r>
          </w:p>
          <w:p w14:paraId="20FE438F" w14:textId="12BD9AD5" w:rsidR="002E3A5D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seulement </w:t>
            </w:r>
            <w:r w:rsidR="00B43845">
              <w:rPr>
                <w:lang w:val="fr-BE"/>
              </w:rPr>
              <w:t xml:space="preserve">la </w:t>
            </w:r>
            <w:r>
              <w:rPr>
                <w:lang w:val="fr-BE"/>
              </w:rPr>
              <w:t>soupe</w:t>
            </w:r>
          </w:p>
          <w:p w14:paraId="187C0583" w14:textId="77777777" w:rsidR="002E3A5D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>tartine</w:t>
            </w:r>
            <w:r>
              <w:rPr>
                <w:lang w:val="fr-BE"/>
              </w:rPr>
              <w:t>s de la maison</w:t>
            </w:r>
          </w:p>
          <w:p w14:paraId="38BD7E67" w14:textId="77777777" w:rsidR="002E3A5D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O commande par mois ou à la carte</w:t>
            </w:r>
          </w:p>
          <w:p w14:paraId="47FF8E26" w14:textId="539378F1" w:rsidR="00424D23" w:rsidRPr="00002C6B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O commande à l’année</w:t>
            </w:r>
          </w:p>
        </w:tc>
      </w:tr>
      <w:tr w:rsidR="00424D23" w:rsidRPr="00002C6B" w14:paraId="47FF8E2A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8" w14:textId="77777777" w:rsidR="00424D23" w:rsidRPr="00002C6B" w:rsidRDefault="00272CCE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Transport scolaire (matin)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9" w14:textId="77777777" w:rsidR="00424D23" w:rsidRPr="00002C6B" w:rsidRDefault="00463445" w:rsidP="00463445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lu O ma O mer O je O ve  </w:t>
            </w:r>
            <w:r w:rsidR="004A11EC">
              <w:rPr>
                <w:lang w:val="fr-BE"/>
              </w:rPr>
              <w:t xml:space="preserve">              </w:t>
            </w:r>
            <w:r>
              <w:rPr>
                <w:lang w:val="fr-BE"/>
              </w:rPr>
              <w:t xml:space="preserve">O </w:t>
            </w:r>
            <w:r w:rsidR="00AD4F94" w:rsidRPr="00002C6B">
              <w:rPr>
                <w:lang w:val="fr-BE"/>
              </w:rPr>
              <w:t>non</w:t>
            </w:r>
          </w:p>
        </w:tc>
      </w:tr>
      <w:tr w:rsidR="00424D23" w:rsidRPr="00002C6B" w14:paraId="47FF8E2D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B" w14:textId="2D48DF3C" w:rsidR="00424D23" w:rsidRPr="00002C6B" w:rsidRDefault="00142370" w:rsidP="00272CCE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Trans</w:t>
            </w:r>
            <w:r w:rsidR="00272CCE">
              <w:rPr>
                <w:lang w:val="fr-BE"/>
              </w:rPr>
              <w:t xml:space="preserve">port scolaire </w:t>
            </w:r>
            <w:r w:rsidRPr="00002C6B">
              <w:rPr>
                <w:lang w:val="fr-BE"/>
              </w:rPr>
              <w:t>(soir)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C" w14:textId="77777777" w:rsidR="00424D23" w:rsidRPr="00002C6B" w:rsidRDefault="00463445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lu O ma O mer O je O ve  </w:t>
            </w:r>
            <w:r w:rsidR="004A11EC">
              <w:rPr>
                <w:lang w:val="fr-BE"/>
              </w:rPr>
              <w:t xml:space="preserve">              </w:t>
            </w:r>
            <w:r>
              <w:rPr>
                <w:lang w:val="fr-BE"/>
              </w:rPr>
              <w:t xml:space="preserve">O </w:t>
            </w:r>
            <w:r w:rsidRPr="00002C6B">
              <w:rPr>
                <w:lang w:val="fr-BE"/>
              </w:rPr>
              <w:t>non</w:t>
            </w:r>
          </w:p>
        </w:tc>
      </w:tr>
      <w:tr w:rsidR="00002C6B" w:rsidRPr="00002C6B" w14:paraId="47FF8E30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E" w14:textId="77777777" w:rsidR="00002C6B" w:rsidRPr="00002C6B" w:rsidRDefault="00272CCE" w:rsidP="00C32D40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Etude</w:t>
            </w:r>
            <w:r w:rsidR="00542DCA">
              <w:rPr>
                <w:lang w:val="fr-BE"/>
              </w:rPr>
              <w:t xml:space="preserve"> à 16h</w:t>
            </w:r>
            <w:r>
              <w:rPr>
                <w:lang w:val="fr-BE"/>
              </w:rPr>
              <w:t xml:space="preserve"> (pour le primaire)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2F" w14:textId="12B30700" w:rsidR="00002C6B" w:rsidRPr="00002C6B" w:rsidRDefault="002E3A5D" w:rsidP="002E3A5D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O </w:t>
            </w:r>
            <w:r w:rsidR="00002C6B" w:rsidRPr="00002C6B">
              <w:rPr>
                <w:lang w:val="fr-BE"/>
              </w:rPr>
              <w:t xml:space="preserve">oui </w:t>
            </w:r>
            <w:r>
              <w:rPr>
                <w:lang w:val="fr-BE"/>
              </w:rPr>
              <w:t xml:space="preserve"> O </w:t>
            </w:r>
            <w:r w:rsidR="00002C6B" w:rsidRPr="00002C6B">
              <w:rPr>
                <w:lang w:val="fr-BE"/>
              </w:rPr>
              <w:t>non</w:t>
            </w:r>
            <w:r>
              <w:rPr>
                <w:lang w:val="fr-BE"/>
              </w:rPr>
              <w:t xml:space="preserve"> O parfois O tous les ……………..</w:t>
            </w:r>
          </w:p>
        </w:tc>
      </w:tr>
      <w:tr w:rsidR="00002C6B" w:rsidRPr="00002C6B" w14:paraId="47FF8E34" w14:textId="77777777" w:rsidTr="003C09C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31" w14:textId="77777777" w:rsidR="003C09C4" w:rsidRDefault="00002C6B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 xml:space="preserve">Autorisation d’utiliser l’adresse </w:t>
            </w:r>
            <w:r w:rsidR="003C09C4">
              <w:rPr>
                <w:lang w:val="fr-BE"/>
              </w:rPr>
              <w:t>email</w:t>
            </w:r>
          </w:p>
          <w:p w14:paraId="47FF8E32" w14:textId="3F21CBDD" w:rsidR="00002C6B" w:rsidRPr="00002C6B" w:rsidRDefault="009C3F80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P</w:t>
            </w:r>
            <w:r w:rsidR="00002C6B">
              <w:rPr>
                <w:lang w:val="fr-BE"/>
              </w:rPr>
              <w:t>our</w:t>
            </w:r>
            <w:r>
              <w:rPr>
                <w:lang w:val="fr-BE"/>
              </w:rPr>
              <w:t xml:space="preserve"> les</w:t>
            </w:r>
            <w:r w:rsidR="00002C6B">
              <w:rPr>
                <w:lang w:val="fr-BE"/>
              </w:rPr>
              <w:t xml:space="preserve"> communications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E33" w14:textId="11F05A12" w:rsidR="00002C6B" w:rsidRPr="00002C6B" w:rsidRDefault="002E3A5D" w:rsidP="00002C6B">
            <w:pPr>
              <w:pStyle w:val="Corpsdetexte"/>
              <w:rPr>
                <w:lang w:val="fr-BE"/>
              </w:rPr>
            </w:pPr>
            <w:r>
              <w:rPr>
                <w:lang w:val="fr-BE"/>
              </w:rPr>
              <w:t>O oui</w:t>
            </w:r>
            <w:r w:rsidR="009C3F80">
              <w:rPr>
                <w:lang w:val="fr-BE"/>
              </w:rPr>
              <w:t>,</w:t>
            </w:r>
            <w:r>
              <w:rPr>
                <w:lang w:val="fr-BE"/>
              </w:rPr>
              <w:t xml:space="preserve">  laquelle : ………………………………………</w:t>
            </w:r>
          </w:p>
        </w:tc>
      </w:tr>
    </w:tbl>
    <w:p w14:paraId="47FF8E35" w14:textId="77777777" w:rsidR="00424D23" w:rsidRPr="00002C6B" w:rsidRDefault="00424D23">
      <w:pPr>
        <w:pStyle w:val="Corpsdetexte"/>
        <w:rPr>
          <w:sz w:val="20"/>
          <w:lang w:val="fr-BE"/>
        </w:rPr>
      </w:pPr>
    </w:p>
    <w:tbl>
      <w:tblPr>
        <w:tblW w:w="8910" w:type="dxa"/>
        <w:tblInd w:w="18" w:type="dxa"/>
        <w:tblLook w:val="0000" w:firstRow="0" w:lastRow="0" w:firstColumn="0" w:lastColumn="0" w:noHBand="0" w:noVBand="0"/>
      </w:tblPr>
      <w:tblGrid>
        <w:gridCol w:w="8910"/>
      </w:tblGrid>
      <w:tr w:rsidR="00424D23" w:rsidRPr="00002C6B" w14:paraId="47FF8E38" w14:textId="77777777" w:rsidTr="00AD4F94">
        <w:trPr>
          <w:trHeight w:val="300"/>
          <w:tblHeader/>
        </w:trPr>
        <w:tc>
          <w:tcPr>
            <w:tcW w:w="8910" w:type="dxa"/>
            <w:noWrap/>
            <w:vAlign w:val="bottom"/>
          </w:tcPr>
          <w:p w14:paraId="47FF8E36" w14:textId="77777777" w:rsidR="00424D23" w:rsidRPr="00002C6B" w:rsidRDefault="00AD4F94">
            <w:pPr>
              <w:pStyle w:val="Titre2"/>
              <w:rPr>
                <w:lang w:val="fr-BE"/>
              </w:rPr>
            </w:pPr>
            <w:r w:rsidRPr="00002C6B">
              <w:rPr>
                <w:lang w:val="fr-BE"/>
              </w:rPr>
              <w:t>Autorisations parentales</w:t>
            </w:r>
          </w:p>
          <w:p w14:paraId="47FF8E37" w14:textId="77777777" w:rsidR="00AD4F94" w:rsidRPr="00002C6B" w:rsidRDefault="00AD4F94" w:rsidP="00AD4F94">
            <w:pPr>
              <w:rPr>
                <w:lang w:val="fr-BE"/>
              </w:rPr>
            </w:pPr>
          </w:p>
        </w:tc>
      </w:tr>
    </w:tbl>
    <w:p w14:paraId="47FF8E39" w14:textId="77777777" w:rsidR="00424D23" w:rsidRPr="00002C6B" w:rsidRDefault="00AD4F94">
      <w:pPr>
        <w:pStyle w:val="Corpsdetexte"/>
        <w:rPr>
          <w:lang w:val="fr-BE"/>
        </w:rPr>
      </w:pPr>
      <w:r w:rsidRPr="00002C6B">
        <w:rPr>
          <w:lang w:val="fr-BE"/>
        </w:rPr>
        <w:t xml:space="preserve">Je, soussigné(e), </w:t>
      </w:r>
      <w:r w:rsidR="00002C6B" w:rsidRPr="00002C6B">
        <w:rPr>
          <w:lang w:val="fr-BE"/>
        </w:rPr>
        <w:t>responsable</w:t>
      </w:r>
      <w:r w:rsidRPr="00002C6B">
        <w:rPr>
          <w:lang w:val="fr-BE"/>
        </w:rPr>
        <w:t xml:space="preserve"> de l’enfant, autorise l’école à prendre toutes </w:t>
      </w:r>
      <w:r w:rsidR="00002C6B" w:rsidRPr="00002C6B">
        <w:rPr>
          <w:lang w:val="fr-BE"/>
        </w:rPr>
        <w:t>mesures</w:t>
      </w:r>
      <w:r w:rsidRPr="00002C6B">
        <w:rPr>
          <w:lang w:val="fr-BE"/>
        </w:rPr>
        <w:t xml:space="preserve"> (traitements médicaux, </w:t>
      </w:r>
      <w:r w:rsidR="00002C6B" w:rsidRPr="00002C6B">
        <w:rPr>
          <w:lang w:val="fr-BE"/>
        </w:rPr>
        <w:t>hospitalis</w:t>
      </w:r>
      <w:r w:rsidRPr="00002C6B">
        <w:rPr>
          <w:lang w:val="fr-BE"/>
        </w:rPr>
        <w:t xml:space="preserve">ations, radios, analyses, </w:t>
      </w:r>
      <w:r w:rsidR="00002C6B" w:rsidRPr="00002C6B">
        <w:rPr>
          <w:lang w:val="fr-BE"/>
        </w:rPr>
        <w:t>anesthésie</w:t>
      </w:r>
      <w:r w:rsidRPr="00002C6B">
        <w:rPr>
          <w:lang w:val="fr-BE"/>
        </w:rPr>
        <w:t>, interventions chir</w:t>
      </w:r>
      <w:r w:rsidR="00002C6B" w:rsidRPr="00002C6B">
        <w:rPr>
          <w:lang w:val="fr-BE"/>
        </w:rPr>
        <w:t>ur</w:t>
      </w:r>
      <w:r w:rsidRPr="00002C6B">
        <w:rPr>
          <w:lang w:val="fr-BE"/>
        </w:rPr>
        <w:t>gicales) rendues nécessaires par l’état de l’enfant, si aucune des personnes mentionnées ci-dessus ne peuvent être jointe en cas d’urgence.</w:t>
      </w:r>
    </w:p>
    <w:p w14:paraId="47FF8E3A" w14:textId="77777777" w:rsidR="00AD4F94" w:rsidRPr="00002C6B" w:rsidRDefault="00AD4F94">
      <w:pPr>
        <w:pStyle w:val="Corpsdetexte"/>
        <w:rPr>
          <w:lang w:val="fr-B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1155"/>
        <w:gridCol w:w="3010"/>
        <w:gridCol w:w="1275"/>
      </w:tblGrid>
      <w:tr w:rsidR="00AD4F94" w:rsidRPr="00002C6B" w14:paraId="47FF8E3D" w14:textId="77777777" w:rsidTr="002E3A5D">
        <w:trPr>
          <w:trHeight w:val="255"/>
        </w:trPr>
        <w:tc>
          <w:tcPr>
            <w:tcW w:w="4220" w:type="dxa"/>
            <w:gridSpan w:val="2"/>
            <w:noWrap/>
            <w:vAlign w:val="center"/>
          </w:tcPr>
          <w:p w14:paraId="47FF8E3B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Signature Maman</w:t>
            </w:r>
          </w:p>
        </w:tc>
        <w:tc>
          <w:tcPr>
            <w:tcW w:w="4285" w:type="dxa"/>
            <w:gridSpan w:val="2"/>
            <w:noWrap/>
            <w:vAlign w:val="center"/>
          </w:tcPr>
          <w:p w14:paraId="47FF8E3C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Signature Papa</w:t>
            </w:r>
          </w:p>
        </w:tc>
      </w:tr>
      <w:tr w:rsidR="00AD4F94" w:rsidRPr="00002C6B" w14:paraId="47FF8E42" w14:textId="77777777" w:rsidTr="002E3A5D">
        <w:trPr>
          <w:trHeight w:val="963"/>
        </w:trPr>
        <w:tc>
          <w:tcPr>
            <w:tcW w:w="4220" w:type="dxa"/>
            <w:gridSpan w:val="2"/>
            <w:noWrap/>
            <w:vAlign w:val="center"/>
          </w:tcPr>
          <w:p w14:paraId="47FF8E3E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  <w:p w14:paraId="47FF8E3F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  <w:tc>
          <w:tcPr>
            <w:tcW w:w="4285" w:type="dxa"/>
            <w:gridSpan w:val="2"/>
            <w:noWrap/>
            <w:vAlign w:val="center"/>
          </w:tcPr>
          <w:p w14:paraId="47FF8E40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  <w:p w14:paraId="47FF8E41" w14:textId="77777777" w:rsidR="00AD4F94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</w:tr>
      <w:tr w:rsidR="00424D23" w:rsidRPr="00002C6B" w14:paraId="47FF8E47" w14:textId="77777777" w:rsidTr="002E3A5D">
        <w:trPr>
          <w:trHeight w:val="255"/>
        </w:trPr>
        <w:tc>
          <w:tcPr>
            <w:tcW w:w="3065" w:type="dxa"/>
            <w:noWrap/>
            <w:vAlign w:val="center"/>
          </w:tcPr>
          <w:p w14:paraId="47FF8E43" w14:textId="77777777" w:rsidR="00424D23" w:rsidRPr="00002C6B" w:rsidRDefault="00424D23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  <w:r w:rsidR="00AD4F94" w:rsidRPr="00002C6B">
              <w:rPr>
                <w:lang w:val="fr-BE"/>
              </w:rPr>
              <w:t>Nom</w:t>
            </w:r>
          </w:p>
        </w:tc>
        <w:tc>
          <w:tcPr>
            <w:tcW w:w="1155" w:type="dxa"/>
            <w:noWrap/>
            <w:vAlign w:val="center"/>
          </w:tcPr>
          <w:p w14:paraId="47FF8E44" w14:textId="77777777" w:rsidR="00424D23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Date</w:t>
            </w:r>
            <w:r w:rsidR="00424D23" w:rsidRPr="00002C6B">
              <w:rPr>
                <w:lang w:val="fr-BE"/>
              </w:rPr>
              <w:t> </w:t>
            </w:r>
          </w:p>
        </w:tc>
        <w:tc>
          <w:tcPr>
            <w:tcW w:w="3010" w:type="dxa"/>
            <w:noWrap/>
            <w:vAlign w:val="center"/>
          </w:tcPr>
          <w:p w14:paraId="47FF8E45" w14:textId="77777777" w:rsidR="00424D23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Nom</w:t>
            </w:r>
          </w:p>
        </w:tc>
        <w:tc>
          <w:tcPr>
            <w:tcW w:w="1275" w:type="dxa"/>
            <w:noWrap/>
            <w:vAlign w:val="center"/>
          </w:tcPr>
          <w:p w14:paraId="47FF8E46" w14:textId="77777777" w:rsidR="00424D23" w:rsidRPr="00002C6B" w:rsidRDefault="00AD4F94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Date</w:t>
            </w:r>
            <w:r w:rsidR="00424D23" w:rsidRPr="00002C6B">
              <w:rPr>
                <w:lang w:val="fr-BE"/>
              </w:rPr>
              <w:t> </w:t>
            </w:r>
          </w:p>
        </w:tc>
      </w:tr>
      <w:tr w:rsidR="00424D23" w:rsidRPr="00002C6B" w14:paraId="47FF8E4C" w14:textId="77777777" w:rsidTr="002E3A5D">
        <w:trPr>
          <w:trHeight w:val="340"/>
        </w:trPr>
        <w:tc>
          <w:tcPr>
            <w:tcW w:w="3065" w:type="dxa"/>
            <w:noWrap/>
            <w:vAlign w:val="center"/>
          </w:tcPr>
          <w:p w14:paraId="47FF8E48" w14:textId="77777777" w:rsidR="00424D23" w:rsidRPr="00002C6B" w:rsidRDefault="00424D23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  <w:tc>
          <w:tcPr>
            <w:tcW w:w="1155" w:type="dxa"/>
            <w:noWrap/>
            <w:vAlign w:val="center"/>
          </w:tcPr>
          <w:p w14:paraId="47FF8E49" w14:textId="77777777" w:rsidR="00424D23" w:rsidRPr="00002C6B" w:rsidRDefault="00424D23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  <w:tc>
          <w:tcPr>
            <w:tcW w:w="3010" w:type="dxa"/>
            <w:noWrap/>
            <w:vAlign w:val="center"/>
          </w:tcPr>
          <w:p w14:paraId="47FF8E4A" w14:textId="77777777" w:rsidR="00424D23" w:rsidRPr="00002C6B" w:rsidRDefault="00424D23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14:paraId="47FF8E4B" w14:textId="77777777" w:rsidR="00424D23" w:rsidRPr="00002C6B" w:rsidRDefault="00424D23">
            <w:pPr>
              <w:pStyle w:val="Corpsdetexte"/>
              <w:rPr>
                <w:lang w:val="fr-BE"/>
              </w:rPr>
            </w:pPr>
            <w:r w:rsidRPr="00002C6B">
              <w:rPr>
                <w:lang w:val="fr-BE"/>
              </w:rPr>
              <w:t> </w:t>
            </w:r>
          </w:p>
        </w:tc>
      </w:tr>
    </w:tbl>
    <w:p w14:paraId="47FF8E4D" w14:textId="77777777" w:rsidR="00424D23" w:rsidRDefault="00424D23"/>
    <w:sectPr w:rsidR="00424D23" w:rsidSect="003C09C4">
      <w:headerReference w:type="default" r:id="rId13"/>
      <w:footerReference w:type="default" r:id="rId14"/>
      <w:pgSz w:w="11907" w:h="16839"/>
      <w:pgMar w:top="1418" w:right="1800" w:bottom="1440" w:left="1800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8E52" w14:textId="77777777" w:rsidR="00D30DC0" w:rsidRDefault="00D30DC0">
      <w:r>
        <w:separator/>
      </w:r>
    </w:p>
  </w:endnote>
  <w:endnote w:type="continuationSeparator" w:id="0">
    <w:p w14:paraId="47FF8E53" w14:textId="77777777" w:rsidR="00D30DC0" w:rsidRDefault="00D3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8E59" w14:textId="2B0899D2" w:rsidR="00424D23" w:rsidRDefault="00D41257" w:rsidP="002E3A5D">
    <w:pPr>
      <w:pStyle w:val="Pieddepage"/>
      <w:rPr>
        <w:b/>
        <w:bCs/>
        <w:sz w:val="20"/>
        <w:szCs w:val="20"/>
      </w:rPr>
    </w:pPr>
    <w:r w:rsidRPr="002E3A5D">
      <w:rPr>
        <w:b/>
        <w:bCs/>
        <w:color w:val="BFBFBF" w:themeColor="background1" w:themeShade="BF"/>
        <w:sz w:val="20"/>
        <w:szCs w:val="20"/>
      </w:rPr>
      <w:fldChar w:fldCharType="begin"/>
    </w:r>
    <w:r w:rsidRPr="002E3A5D">
      <w:rPr>
        <w:b/>
        <w:bCs/>
        <w:color w:val="BFBFBF" w:themeColor="background1" w:themeShade="BF"/>
        <w:sz w:val="20"/>
        <w:szCs w:val="20"/>
      </w:rPr>
      <w:instrText xml:space="preserve"> FILENAME \p \* MERGEFORMAT </w:instrText>
    </w:r>
    <w:r w:rsidRPr="002E3A5D">
      <w:rPr>
        <w:b/>
        <w:bCs/>
        <w:color w:val="BFBFBF" w:themeColor="background1" w:themeShade="BF"/>
        <w:sz w:val="20"/>
        <w:szCs w:val="20"/>
      </w:rPr>
      <w:fldChar w:fldCharType="separate"/>
    </w:r>
    <w:r w:rsidR="00821341" w:rsidRPr="002E3A5D">
      <w:rPr>
        <w:b/>
        <w:bCs/>
        <w:noProof/>
        <w:color w:val="BFBFBF" w:themeColor="background1" w:themeShade="BF"/>
        <w:sz w:val="20"/>
        <w:szCs w:val="20"/>
      </w:rPr>
      <w:t>C:\Users\user\Documents\docs modeles pour chaque année\FORMULAIRE D'INSCRIPTION\FORMULAIRE d INFORMATION selon créos Fiche signalétique.docx</w:t>
    </w:r>
    <w:r w:rsidRPr="002E3A5D">
      <w:rPr>
        <w:b/>
        <w:bCs/>
        <w:color w:val="BFBFBF" w:themeColor="background1" w:themeShade="BF"/>
        <w:sz w:val="20"/>
        <w:szCs w:val="20"/>
      </w:rPr>
      <w:fldChar w:fldCharType="end"/>
    </w:r>
    <w:r>
      <w:rPr>
        <w:b/>
        <w:bCs/>
        <w:sz w:val="20"/>
        <w:szCs w:val="20"/>
      </w:rPr>
      <w:tab/>
    </w:r>
    <w:r w:rsidR="00312719">
      <w:rPr>
        <w:b/>
        <w:bCs/>
        <w:sz w:val="20"/>
        <w:szCs w:val="20"/>
      </w:rPr>
      <w:tab/>
    </w:r>
    <w:r w:rsidR="002E3A5D">
      <w:rPr>
        <w:b/>
        <w:bCs/>
        <w:sz w:val="20"/>
        <w:szCs w:val="20"/>
      </w:rPr>
      <w:t xml:space="preserve">  </w:t>
    </w:r>
    <w:r w:rsidR="00424D23" w:rsidRPr="002E3A5D">
      <w:rPr>
        <w:b/>
        <w:bCs/>
        <w:color w:val="BFBFBF" w:themeColor="background1" w:themeShade="BF"/>
        <w:sz w:val="20"/>
        <w:szCs w:val="20"/>
      </w:rPr>
      <w:t xml:space="preserve">Page </w: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begin"/>
    </w:r>
    <w:r w:rsidR="00424D23" w:rsidRPr="002E3A5D">
      <w:rPr>
        <w:b/>
        <w:bCs/>
        <w:color w:val="BFBFBF" w:themeColor="background1" w:themeShade="BF"/>
        <w:sz w:val="20"/>
        <w:szCs w:val="20"/>
      </w:rPr>
      <w:instrText xml:space="preserve"> PAGE </w:instrTex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separate"/>
    </w:r>
    <w:r w:rsidR="004F716F">
      <w:rPr>
        <w:b/>
        <w:bCs/>
        <w:noProof/>
        <w:color w:val="BFBFBF" w:themeColor="background1" w:themeShade="BF"/>
        <w:sz w:val="20"/>
        <w:szCs w:val="20"/>
      </w:rPr>
      <w:t>2</w: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end"/>
    </w:r>
    <w:r w:rsidR="00424D23" w:rsidRPr="002E3A5D">
      <w:rPr>
        <w:b/>
        <w:bCs/>
        <w:color w:val="BFBFBF" w:themeColor="background1" w:themeShade="BF"/>
        <w:sz w:val="20"/>
        <w:szCs w:val="20"/>
      </w:rPr>
      <w:t xml:space="preserve"> sur </w: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begin"/>
    </w:r>
    <w:r w:rsidR="00424D23" w:rsidRPr="002E3A5D">
      <w:rPr>
        <w:b/>
        <w:bCs/>
        <w:color w:val="BFBFBF" w:themeColor="background1" w:themeShade="BF"/>
        <w:sz w:val="20"/>
        <w:szCs w:val="20"/>
      </w:rPr>
      <w:instrText xml:space="preserve"> NUMPAGES </w:instrTex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separate"/>
    </w:r>
    <w:r w:rsidR="004F716F">
      <w:rPr>
        <w:b/>
        <w:bCs/>
        <w:noProof/>
        <w:color w:val="BFBFBF" w:themeColor="background1" w:themeShade="BF"/>
        <w:sz w:val="20"/>
        <w:szCs w:val="20"/>
      </w:rPr>
      <w:t>2</w:t>
    </w:r>
    <w:r w:rsidR="00504393" w:rsidRPr="002E3A5D">
      <w:rPr>
        <w:b/>
        <w:bCs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8E50" w14:textId="77777777" w:rsidR="00D30DC0" w:rsidRDefault="00D30DC0">
      <w:r>
        <w:separator/>
      </w:r>
    </w:p>
  </w:footnote>
  <w:footnote w:type="continuationSeparator" w:id="0">
    <w:p w14:paraId="47FF8E51" w14:textId="77777777" w:rsidR="00D30DC0" w:rsidRDefault="00D3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8E55" w14:textId="77777777" w:rsidR="00424D23" w:rsidRDefault="00424D23">
    <w:pPr>
      <w:pStyle w:val="Titre1"/>
      <w:rPr>
        <w:sz w:val="28"/>
        <w:szCs w:val="28"/>
        <w:lang w:val="fr-FR"/>
      </w:rPr>
    </w:pPr>
    <w:r w:rsidRPr="00D05645">
      <w:rPr>
        <w:sz w:val="28"/>
        <w:szCs w:val="28"/>
        <w:lang w:val="fr-FR"/>
      </w:rPr>
      <w:t xml:space="preserve">FORMULAIRE D'INFORMATIONS </w:t>
    </w:r>
  </w:p>
  <w:p w14:paraId="47FF8E56" w14:textId="17D688F9" w:rsidR="002C7C8B" w:rsidRPr="002C7C8B" w:rsidRDefault="002C7C8B" w:rsidP="002C7C8B">
    <w:pPr>
      <w:pStyle w:val="Titre1"/>
      <w:rPr>
        <w:sz w:val="28"/>
        <w:szCs w:val="28"/>
        <w:lang w:val="fr-FR"/>
      </w:rPr>
    </w:pPr>
    <w:r w:rsidRPr="002C7C8B">
      <w:rPr>
        <w:sz w:val="28"/>
        <w:szCs w:val="28"/>
        <w:lang w:val="fr-FR"/>
      </w:rPr>
      <w:t>FICHE SIGNALETIQUE</w:t>
    </w:r>
    <w:r w:rsidR="009C3F80">
      <w:rPr>
        <w:sz w:val="28"/>
        <w:szCs w:val="28"/>
        <w:lang w:val="fr-FR"/>
      </w:rPr>
      <w:t xml:space="preserve"> ELEVE</w:t>
    </w:r>
  </w:p>
  <w:p w14:paraId="47FF8E57" w14:textId="77777777"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040"/>
    <w:multiLevelType w:val="hybridMultilevel"/>
    <w:tmpl w:val="A85429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70"/>
    <w:rsid w:val="00002C6B"/>
    <w:rsid w:val="00046E9C"/>
    <w:rsid w:val="00077E3F"/>
    <w:rsid w:val="00087A65"/>
    <w:rsid w:val="000A227E"/>
    <w:rsid w:val="000B2C80"/>
    <w:rsid w:val="000E0DCF"/>
    <w:rsid w:val="000F0262"/>
    <w:rsid w:val="00137433"/>
    <w:rsid w:val="00142370"/>
    <w:rsid w:val="00143993"/>
    <w:rsid w:val="00146FD8"/>
    <w:rsid w:val="00152B86"/>
    <w:rsid w:val="001A73CE"/>
    <w:rsid w:val="00272CCE"/>
    <w:rsid w:val="002C7C8B"/>
    <w:rsid w:val="002E3A5D"/>
    <w:rsid w:val="002F65F6"/>
    <w:rsid w:val="00312719"/>
    <w:rsid w:val="00325C47"/>
    <w:rsid w:val="00346D3D"/>
    <w:rsid w:val="003C09C4"/>
    <w:rsid w:val="003E6E76"/>
    <w:rsid w:val="00424D23"/>
    <w:rsid w:val="0042611A"/>
    <w:rsid w:val="00463445"/>
    <w:rsid w:val="00476F07"/>
    <w:rsid w:val="0049313E"/>
    <w:rsid w:val="00496F04"/>
    <w:rsid w:val="004A11EC"/>
    <w:rsid w:val="004F716F"/>
    <w:rsid w:val="00500277"/>
    <w:rsid w:val="00504393"/>
    <w:rsid w:val="00520CF6"/>
    <w:rsid w:val="00534F71"/>
    <w:rsid w:val="00542DCA"/>
    <w:rsid w:val="005613C7"/>
    <w:rsid w:val="00593B11"/>
    <w:rsid w:val="00594784"/>
    <w:rsid w:val="005E2B8E"/>
    <w:rsid w:val="00636A2B"/>
    <w:rsid w:val="00644822"/>
    <w:rsid w:val="00687AA6"/>
    <w:rsid w:val="006C5F74"/>
    <w:rsid w:val="007679AD"/>
    <w:rsid w:val="007B6226"/>
    <w:rsid w:val="007B6E46"/>
    <w:rsid w:val="00821341"/>
    <w:rsid w:val="008B61FB"/>
    <w:rsid w:val="008D2CB3"/>
    <w:rsid w:val="008D3D5D"/>
    <w:rsid w:val="008E7B1B"/>
    <w:rsid w:val="008F68D3"/>
    <w:rsid w:val="009C288F"/>
    <w:rsid w:val="009C3F80"/>
    <w:rsid w:val="009E244E"/>
    <w:rsid w:val="009F7FC2"/>
    <w:rsid w:val="00A462C0"/>
    <w:rsid w:val="00A54F1B"/>
    <w:rsid w:val="00AD4F94"/>
    <w:rsid w:val="00B43845"/>
    <w:rsid w:val="00B72998"/>
    <w:rsid w:val="00BB2C37"/>
    <w:rsid w:val="00BF4A41"/>
    <w:rsid w:val="00C1603D"/>
    <w:rsid w:val="00C32D40"/>
    <w:rsid w:val="00C93FD2"/>
    <w:rsid w:val="00CD303F"/>
    <w:rsid w:val="00D05645"/>
    <w:rsid w:val="00D21661"/>
    <w:rsid w:val="00D2658B"/>
    <w:rsid w:val="00D30DC0"/>
    <w:rsid w:val="00D41257"/>
    <w:rsid w:val="00D766B4"/>
    <w:rsid w:val="00E37E20"/>
    <w:rsid w:val="00E73C13"/>
    <w:rsid w:val="00EC04A4"/>
    <w:rsid w:val="00F37E0E"/>
    <w:rsid w:val="00FA5D21"/>
    <w:rsid w:val="00FB63DC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FF8D88"/>
  <w15:docId w15:val="{38CCE227-24BA-4476-902F-3EF16ED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8F"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rsid w:val="009C288F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C288F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C288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C288F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9C288F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9C288F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sid w:val="009C28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C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005031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41b1b6-227c-4a04-b734-c7c3559ca2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010DE2C1AE4C9B879B55ECE520C2" ma:contentTypeVersion="18" ma:contentTypeDescription="Crée un document." ma:contentTypeScope="" ma:versionID="c508916563150b21296819600a436c7b">
  <xsd:schema xmlns:xsd="http://www.w3.org/2001/XMLSchema" xmlns:xs="http://www.w3.org/2001/XMLSchema" xmlns:p="http://schemas.microsoft.com/office/2006/metadata/properties" xmlns:ns3="53763091-8fb8-48bf-a03d-a7dfbac2b17c" xmlns:ns4="9b41b1b6-227c-4a04-b734-c7c3559ca2fc" targetNamespace="http://schemas.microsoft.com/office/2006/metadata/properties" ma:root="true" ma:fieldsID="85351c0c82f2cee1bf1193ea4b77dbcc" ns3:_="" ns4:_="">
    <xsd:import namespace="53763091-8fb8-48bf-a03d-a7dfbac2b17c"/>
    <xsd:import namespace="9b41b1b6-227c-4a04-b734-c7c3559ca2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091-8fb8-48bf-a03d-a7dfbac2b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1b1b6-227c-4a04-b734-c7c3559c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0ACE-1789-4EC6-A76E-9563B489FA7E}">
  <ds:schemaRefs>
    <ds:schemaRef ds:uri="http://schemas.microsoft.com/office/2006/metadata/properties"/>
    <ds:schemaRef ds:uri="http://schemas.openxmlformats.org/package/2006/metadata/core-properties"/>
    <ds:schemaRef ds:uri="9b41b1b6-227c-4a04-b734-c7c3559ca2fc"/>
    <ds:schemaRef ds:uri="http://purl.org/dc/dcmitype/"/>
    <ds:schemaRef ds:uri="53763091-8fb8-48bf-a03d-a7dfbac2b17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18F167-67A3-4773-AD48-7201DE27D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3091-8fb8-48bf-a03d-a7dfbac2b17c"/>
    <ds:schemaRef ds:uri="9b41b1b6-227c-4a04-b734-c7c3559ca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C7CCA-AC50-458E-A31F-CDB36027E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39971-48ED-4C40-BCD2-7529E022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22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Manager/>
  <Company>Microsoft Corporation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CFWB</dc:creator>
  <cp:keywords/>
  <dc:description/>
  <cp:lastModifiedBy>Secrétariat école de Mousty</cp:lastModifiedBy>
  <cp:revision>6</cp:revision>
  <cp:lastPrinted>2021-08-30T13:22:00Z</cp:lastPrinted>
  <dcterms:created xsi:type="dcterms:W3CDTF">2024-02-01T13:25:00Z</dcterms:created>
  <dcterms:modified xsi:type="dcterms:W3CDTF">2024-02-08T09:12:00Z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  <property fmtid="{D5CDD505-2E9C-101B-9397-08002B2CF9AE}" pid="3" name="ContentTypeId">
    <vt:lpwstr>0x01010015E1010DE2C1AE4C9B879B55ECE520C2</vt:lpwstr>
  </property>
</Properties>
</file>